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8A" w:rsidRDefault="00F4388A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F4388A" w:rsidRDefault="00F4388A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F4388A" w:rsidRPr="00D3631E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1E">
        <w:rPr>
          <w:rFonts w:ascii="Times New Roman" w:hAnsi="Times New Roman" w:cs="Times New Roman"/>
          <w:sz w:val="26"/>
          <w:szCs w:val="26"/>
        </w:rPr>
        <w:t>Настоящим Министерство сельского хозяйства и продовольствия Республики Хакасия извещает о начале обсуждения проекта постановления Правительства Республики Хакасия «О внесении изменений в Порядок предоставления субсидий на развитие агропромышленного комплекса Республики Хакасия, источником финансового обеспечения которых являются средства республиканского бюджета Республики Хакасия, утвержденный постановлением Правительства Республики Хакасия от 17.12.2021 № 664» (далее – проект постановления) и сборе предложений заинтересованных лиц.</w:t>
      </w:r>
    </w:p>
    <w:p w:rsidR="00F4388A" w:rsidRPr="00BE438B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k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@mcxpx.ru</w:t>
      </w:r>
      <w:r>
        <w:rPr>
          <w:rFonts w:ascii="Times New Roman" w:hAnsi="Times New Roman" w:cs="Times New Roman"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 w:cs="Times New Roman"/>
          <w:sz w:val="26"/>
          <w:szCs w:val="26"/>
        </w:rPr>
        <w:br/>
        <w:t>ул. Ленинского Комсомола, д. 3, Минсельхозпрод РХ.</w:t>
      </w:r>
    </w:p>
    <w:p w:rsidR="00F4388A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 xml:space="preserve">: c </w:t>
      </w:r>
      <w:r w:rsidRPr="00D3631E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Pr="00D3631E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.2023 по 2</w:t>
      </w:r>
      <w:r w:rsidRPr="00D3631E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Pr="00D3631E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.2023.</w:t>
      </w:r>
    </w:p>
    <w:p w:rsidR="00F4388A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F4388A" w:rsidRPr="00702444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Конных Андрей Валериевич, тел. </w:t>
      </w:r>
      <w:bookmarkStart w:id="0" w:name="_GoBack"/>
      <w:r w:rsidRPr="00702444">
        <w:rPr>
          <w:rFonts w:ascii="Times New Roman" w:hAnsi="Times New Roman" w:cs="Times New Roman"/>
          <w:b/>
          <w:bCs/>
          <w:sz w:val="26"/>
          <w:szCs w:val="26"/>
        </w:rPr>
        <w:t>305-10</w:t>
      </w:r>
      <w:r w:rsidRPr="000201AB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r w:rsidRPr="00702444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k</w:t>
      </w:r>
      <w:r w:rsidRPr="00702444">
        <w:rPr>
          <w:rFonts w:ascii="Times New Roman" w:hAnsi="Times New Roman" w:cs="Times New Roman"/>
          <w:b/>
          <w:bCs/>
          <w:sz w:val="26"/>
          <w:szCs w:val="26"/>
        </w:rPr>
        <w:t>@mcxpx.ru.</w:t>
      </w:r>
    </w:p>
    <w:bookmarkEnd w:id="0"/>
    <w:p w:rsidR="00F4388A" w:rsidRDefault="00F4388A" w:rsidP="00857E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F4388A" w:rsidRPr="000201AB" w:rsidRDefault="00F4388A" w:rsidP="000201A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1AB">
        <w:rPr>
          <w:rFonts w:ascii="Times New Roman" w:hAnsi="Times New Roman" w:cs="Times New Roman"/>
          <w:sz w:val="26"/>
          <w:szCs w:val="26"/>
        </w:rPr>
        <w:t>Необходимость принятия проекта постановления обусловлена реализацией пункта 2 Перечня поручений Главы Республики Хакасия – Председателя Правительства Республики Хакасия В.О. Коновалова по итогам встречи с коллективом ООО «Саянмолоко» 17 мая 2023 года от 06.06.2023 № ПР-106п. Проект направлен на решение проблемы, связанной со снижением в летний период цены на молоко, закупаемое сельскохозяйственными потребительскими кооперативами у населения, и предусматривает ее сохранение на уровне зимнего периода – 22 рубля за 1 литр.</w:t>
      </w:r>
    </w:p>
    <w:p w:rsidR="00F4388A" w:rsidRPr="000201AB" w:rsidRDefault="00F4388A" w:rsidP="007139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4388A" w:rsidRDefault="00F4388A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F4388A">
        <w:tc>
          <w:tcPr>
            <w:tcW w:w="9889" w:type="dxa"/>
            <w:gridSpan w:val="2"/>
          </w:tcPr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4388A" w:rsidRPr="00D549C6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Pr="00BE69F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a</w:t>
              </w:r>
              <w:r w:rsidRPr="00BE69F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eastAsia="en-US"/>
                </w:rPr>
                <w:t>.</w:t>
              </w:r>
              <w:r w:rsidRPr="00BE69F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k</w:t>
              </w:r>
              <w:r w:rsidRPr="00BE69F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eastAsia="en-US"/>
                </w:rPr>
                <w:t>@mcxpx.ru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не позднее </w:t>
            </w:r>
            <w:r w:rsidRPr="00D549C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.07.2023</w:t>
            </w:r>
          </w:p>
          <w:p w:rsidR="00F4388A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F4388A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4388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F4388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4388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4388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4388A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4388A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F4388A" w:rsidRDefault="00F438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F4388A" w:rsidRDefault="00F4388A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402"/>
        <w:gridCol w:w="3118"/>
        <w:gridCol w:w="3118"/>
      </w:tblGrid>
      <w:tr w:rsidR="00F438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F438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388A" w:rsidRDefault="00F43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4388A" w:rsidRDefault="00F4388A">
      <w:pPr>
        <w:rPr>
          <w:rFonts w:cs="Times New Roman"/>
        </w:rPr>
      </w:pPr>
    </w:p>
    <w:sectPr w:rsidR="00F4388A" w:rsidSect="00863E1C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70E"/>
    <w:rsid w:val="0001621C"/>
    <w:rsid w:val="000201AB"/>
    <w:rsid w:val="00026B15"/>
    <w:rsid w:val="000E7C0A"/>
    <w:rsid w:val="0038531D"/>
    <w:rsid w:val="00410445"/>
    <w:rsid w:val="00702444"/>
    <w:rsid w:val="00713934"/>
    <w:rsid w:val="007E297D"/>
    <w:rsid w:val="00857E4B"/>
    <w:rsid w:val="00863E1C"/>
    <w:rsid w:val="008B7C6F"/>
    <w:rsid w:val="0091670E"/>
    <w:rsid w:val="00982FBB"/>
    <w:rsid w:val="00B15480"/>
    <w:rsid w:val="00B71F0A"/>
    <w:rsid w:val="00B91834"/>
    <w:rsid w:val="00BC51C9"/>
    <w:rsid w:val="00BE438B"/>
    <w:rsid w:val="00BE69F3"/>
    <w:rsid w:val="00D3631E"/>
    <w:rsid w:val="00D549C6"/>
    <w:rsid w:val="00F067F1"/>
    <w:rsid w:val="00F4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@mcxp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542</Words>
  <Characters>3091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user</cp:lastModifiedBy>
  <cp:revision>30</cp:revision>
  <dcterms:created xsi:type="dcterms:W3CDTF">2022-11-29T08:14:00Z</dcterms:created>
  <dcterms:modified xsi:type="dcterms:W3CDTF">2023-07-13T02:05:00Z</dcterms:modified>
</cp:coreProperties>
</file>